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254" w:type="pct"/>
        <w:tblInd w:w="-5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76"/>
        <w:gridCol w:w="2410"/>
        <w:gridCol w:w="3969"/>
        <w:gridCol w:w="2410"/>
        <w:gridCol w:w="4678"/>
      </w:tblGrid>
      <w:tr w:rsidR="008F4F51" w:rsidRPr="009D59BD" w14:paraId="721A14B5" w14:textId="77777777" w:rsidTr="008E24A0">
        <w:trPr>
          <w:trHeight w:val="1932"/>
          <w:tblHeader/>
        </w:trPr>
        <w:tc>
          <w:tcPr>
            <w:tcW w:w="14743" w:type="dxa"/>
            <w:gridSpan w:val="5"/>
            <w:shd w:val="clear" w:color="auto" w:fill="FFFFFF" w:themeFill="background1"/>
            <w:vAlign w:val="center"/>
          </w:tcPr>
          <w:p w14:paraId="6B5C0233" w14:textId="150E53C7" w:rsidR="002E74C2" w:rsidRPr="002E74C2" w:rsidRDefault="002E74C2" w:rsidP="002E74C2">
            <w:pPr>
              <w:jc w:val="center"/>
              <w:rPr>
                <w:b/>
                <w:bCs/>
                <w:sz w:val="36"/>
                <w:szCs w:val="36"/>
                <w:lang w:val="en-CA"/>
              </w:rPr>
            </w:pPr>
            <w:r w:rsidRPr="002E74C2">
              <w:rPr>
                <w:b/>
                <w:bCs/>
                <w:noProof/>
                <w:sz w:val="36"/>
                <w:szCs w:val="36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4B327FC2" wp14:editId="30A40628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-56515</wp:posOffset>
                  </wp:positionV>
                  <wp:extent cx="990600" cy="1284605"/>
                  <wp:effectExtent l="0" t="0" r="0" b="0"/>
                  <wp:wrapNone/>
                  <wp:docPr id="20795378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8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9007F9" w14:textId="315E9887" w:rsidR="00321C0F" w:rsidRDefault="00EA52CC" w:rsidP="00321C0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EXTENDED DEANERY MEETING</w:t>
            </w:r>
          </w:p>
          <w:p w14:paraId="0B829868" w14:textId="1202D976" w:rsidR="00765B27" w:rsidRPr="00765B27" w:rsidRDefault="00765B27" w:rsidP="00765B27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765B27">
              <w:rPr>
                <w:b/>
                <w:bCs/>
                <w:sz w:val="36"/>
                <w:szCs w:val="36"/>
              </w:rPr>
              <w:t>“</w:t>
            </w:r>
            <w:r w:rsidR="00EA52CC">
              <w:rPr>
                <w:b/>
                <w:bCs/>
                <w:sz w:val="36"/>
                <w:szCs w:val="36"/>
              </w:rPr>
              <w:t>HOPE FOR CAR</w:t>
            </w:r>
            <w:r w:rsidR="00C64ACF">
              <w:rPr>
                <w:b/>
                <w:bCs/>
                <w:sz w:val="36"/>
                <w:szCs w:val="36"/>
              </w:rPr>
              <w:t>E</w:t>
            </w:r>
            <w:r w:rsidR="00EA52CC">
              <w:rPr>
                <w:b/>
                <w:bCs/>
                <w:sz w:val="36"/>
                <w:szCs w:val="36"/>
              </w:rPr>
              <w:t>GIVERS</w:t>
            </w:r>
            <w:r w:rsidRPr="00765B27">
              <w:rPr>
                <w:b/>
                <w:bCs/>
                <w:sz w:val="36"/>
                <w:szCs w:val="36"/>
              </w:rPr>
              <w:t>”</w:t>
            </w:r>
          </w:p>
          <w:p w14:paraId="12582B19" w14:textId="6CFFD671" w:rsidR="00765B27" w:rsidRDefault="00765B27" w:rsidP="00765B27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B23C38">
              <w:rPr>
                <w:b/>
                <w:bCs/>
                <w:sz w:val="36"/>
                <w:szCs w:val="36"/>
              </w:rPr>
              <w:t xml:space="preserve">Saturday </w:t>
            </w:r>
            <w:r w:rsidR="00EA52CC">
              <w:rPr>
                <w:b/>
                <w:bCs/>
                <w:sz w:val="36"/>
                <w:szCs w:val="36"/>
              </w:rPr>
              <w:t>March 29th</w:t>
            </w:r>
            <w:r>
              <w:rPr>
                <w:b/>
                <w:bCs/>
                <w:sz w:val="36"/>
                <w:szCs w:val="36"/>
              </w:rPr>
              <w:t>, 202</w:t>
            </w:r>
            <w:r w:rsidR="00EA52CC">
              <w:rPr>
                <w:b/>
                <w:bCs/>
                <w:sz w:val="36"/>
                <w:szCs w:val="36"/>
              </w:rPr>
              <w:t>5</w:t>
            </w:r>
          </w:p>
          <w:p w14:paraId="46A99085" w14:textId="378B0C41" w:rsidR="00B23C38" w:rsidRPr="008E24A0" w:rsidRDefault="00B23C38" w:rsidP="00B23C38">
            <w:pPr>
              <w:rPr>
                <w:b/>
                <w:bCs/>
                <w:sz w:val="32"/>
                <w:szCs w:val="32"/>
              </w:rPr>
            </w:pPr>
            <w:r w:rsidRPr="008E24A0">
              <w:rPr>
                <w:b/>
                <w:bCs/>
                <w:sz w:val="32"/>
                <w:szCs w:val="32"/>
              </w:rPr>
              <w:t>Registration form</w:t>
            </w:r>
          </w:p>
        </w:tc>
      </w:tr>
      <w:tr w:rsidR="00664408" w:rsidRPr="009D59BD" w14:paraId="24D08B22" w14:textId="77777777" w:rsidTr="008E24A0">
        <w:trPr>
          <w:trHeight w:val="1021"/>
          <w:tblHeader/>
        </w:trPr>
        <w:tc>
          <w:tcPr>
            <w:tcW w:w="14743" w:type="dxa"/>
            <w:gridSpan w:val="5"/>
            <w:shd w:val="clear" w:color="auto" w:fill="FFFFFF" w:themeFill="background1"/>
            <w:vAlign w:val="center"/>
          </w:tcPr>
          <w:p w14:paraId="1B17F8E2" w14:textId="1DFA373B" w:rsidR="00664408" w:rsidRDefault="00062408" w:rsidP="008E665F">
            <w:pPr>
              <w:rPr>
                <w:b/>
                <w:bCs/>
                <w:sz w:val="36"/>
                <w:szCs w:val="36"/>
              </w:rPr>
            </w:pPr>
            <w:r w:rsidRPr="00504838">
              <w:rPr>
                <w:b/>
                <w:bCs/>
                <w:sz w:val="36"/>
                <w:szCs w:val="36"/>
                <w:highlight w:val="yellow"/>
              </w:rPr>
              <w:t>Location</w:t>
            </w:r>
            <w:r w:rsidR="008E665F" w:rsidRPr="00504838">
              <w:rPr>
                <w:b/>
                <w:bCs/>
                <w:sz w:val="36"/>
                <w:szCs w:val="36"/>
                <w:highlight w:val="yellow"/>
              </w:rPr>
              <w:t xml:space="preserve">: </w:t>
            </w:r>
            <w:r w:rsidR="00183F87">
              <w:rPr>
                <w:b/>
                <w:bCs/>
                <w:sz w:val="36"/>
                <w:szCs w:val="36"/>
              </w:rPr>
              <w:t xml:space="preserve"> </w:t>
            </w:r>
            <w:r w:rsidR="00EA52CC">
              <w:rPr>
                <w:b/>
                <w:bCs/>
                <w:sz w:val="36"/>
                <w:szCs w:val="36"/>
              </w:rPr>
              <w:t>St. Joseph Parish Hall</w:t>
            </w:r>
            <w:r w:rsidR="00183F87">
              <w:rPr>
                <w:b/>
                <w:bCs/>
                <w:sz w:val="36"/>
                <w:szCs w:val="36"/>
              </w:rPr>
              <w:t>.</w:t>
            </w:r>
            <w:r w:rsidR="00EA52CC">
              <w:rPr>
                <w:b/>
                <w:bCs/>
                <w:sz w:val="36"/>
                <w:szCs w:val="36"/>
              </w:rPr>
              <w:t xml:space="preserve">  260 </w:t>
            </w:r>
            <w:r w:rsidR="00183F87">
              <w:rPr>
                <w:b/>
                <w:bCs/>
                <w:sz w:val="36"/>
                <w:szCs w:val="36"/>
              </w:rPr>
              <w:t>-</w:t>
            </w:r>
            <w:r w:rsidR="00EA52CC">
              <w:rPr>
                <w:b/>
                <w:bCs/>
                <w:sz w:val="36"/>
                <w:szCs w:val="36"/>
              </w:rPr>
              <w:t xml:space="preserve"> 25 Street East</w:t>
            </w:r>
            <w:r w:rsidR="00183F87">
              <w:rPr>
                <w:b/>
                <w:bCs/>
                <w:sz w:val="36"/>
                <w:szCs w:val="36"/>
              </w:rPr>
              <w:t>,</w:t>
            </w:r>
            <w:r w:rsidR="00EA52CC">
              <w:rPr>
                <w:b/>
                <w:bCs/>
                <w:sz w:val="36"/>
                <w:szCs w:val="36"/>
              </w:rPr>
              <w:t xml:space="preserve"> Prince Albert</w:t>
            </w:r>
          </w:p>
          <w:p w14:paraId="2D580550" w14:textId="621C305B" w:rsidR="00504838" w:rsidRPr="00504838" w:rsidRDefault="00504838" w:rsidP="008E665F">
            <w:pPr>
              <w:rPr>
                <w:b/>
                <w:bCs/>
                <w:noProof/>
                <w:sz w:val="24"/>
                <w:lang w:eastAsia="en-CA"/>
              </w:rPr>
            </w:pPr>
            <w:r w:rsidRPr="00504838">
              <w:rPr>
                <w:b/>
                <w:bCs/>
                <w:sz w:val="24"/>
              </w:rPr>
              <w:t xml:space="preserve"> </w:t>
            </w:r>
            <w:r w:rsidR="00765B27">
              <w:rPr>
                <w:b/>
                <w:bCs/>
                <w:sz w:val="24"/>
              </w:rPr>
              <w:t>9:00am</w:t>
            </w:r>
            <w:r w:rsidR="00EA52CC">
              <w:rPr>
                <w:b/>
                <w:bCs/>
                <w:sz w:val="24"/>
              </w:rPr>
              <w:t xml:space="preserve"> registration     </w:t>
            </w:r>
            <w:r w:rsidR="00183F87">
              <w:rPr>
                <w:b/>
                <w:bCs/>
                <w:sz w:val="24"/>
              </w:rPr>
              <w:t xml:space="preserve">  </w:t>
            </w:r>
            <w:r w:rsidR="00EA52CC">
              <w:rPr>
                <w:b/>
                <w:bCs/>
                <w:sz w:val="24"/>
              </w:rPr>
              <w:t>10:00</w:t>
            </w:r>
            <w:r w:rsidR="00765B27">
              <w:rPr>
                <w:b/>
                <w:bCs/>
                <w:sz w:val="24"/>
              </w:rPr>
              <w:t xml:space="preserve"> to 3:30pm</w:t>
            </w:r>
            <w:r w:rsidR="00D827AF">
              <w:rPr>
                <w:b/>
                <w:bCs/>
                <w:sz w:val="24"/>
              </w:rPr>
              <w:t xml:space="preserve"> event</w:t>
            </w:r>
            <w:r w:rsidRPr="00504838">
              <w:rPr>
                <w:b/>
                <w:bCs/>
                <w:sz w:val="24"/>
              </w:rPr>
              <w:t xml:space="preserve">                                                                                                    </w:t>
            </w:r>
            <w:r w:rsidR="00765B27">
              <w:rPr>
                <w:b/>
                <w:bCs/>
                <w:sz w:val="24"/>
              </w:rPr>
              <w:t xml:space="preserve"> </w:t>
            </w:r>
            <w:r w:rsidRPr="00504838">
              <w:rPr>
                <w:b/>
                <w:bCs/>
                <w:sz w:val="24"/>
              </w:rPr>
              <w:t xml:space="preserve">        </w:t>
            </w:r>
          </w:p>
        </w:tc>
      </w:tr>
      <w:tr w:rsidR="00A65FFC" w:rsidRPr="009D59BD" w14:paraId="2858163B" w14:textId="77777777" w:rsidTr="008E24A0">
        <w:trPr>
          <w:trHeight w:val="70"/>
          <w:tblHeader/>
        </w:trPr>
        <w:tc>
          <w:tcPr>
            <w:tcW w:w="14743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64C40" w14:textId="43A6B5FD" w:rsidR="00A65FFC" w:rsidRPr="008E24A0" w:rsidRDefault="00A65FFC" w:rsidP="007D17BA">
            <w:pPr>
              <w:pStyle w:val="NormalWeb"/>
              <w:rPr>
                <w:b/>
                <w:sz w:val="8"/>
                <w:szCs w:val="8"/>
              </w:rPr>
            </w:pPr>
          </w:p>
        </w:tc>
      </w:tr>
      <w:tr w:rsidR="00C92BEB" w:rsidRPr="009D59BD" w14:paraId="495B2577" w14:textId="77777777" w:rsidTr="008E24A0">
        <w:trPr>
          <w:trHeight w:val="576"/>
          <w:tblHeader/>
        </w:trPr>
        <w:tc>
          <w:tcPr>
            <w:tcW w:w="14743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9AD53" w14:textId="24BC1D0D" w:rsidR="00C92BEB" w:rsidRPr="008E24A0" w:rsidRDefault="00C92BEB" w:rsidP="00E66BBD">
            <w:pPr>
              <w:pStyle w:val="NormalWeb"/>
              <w:rPr>
                <w:b/>
                <w:sz w:val="32"/>
                <w:szCs w:val="32"/>
              </w:rPr>
            </w:pPr>
            <w:r w:rsidRPr="008E24A0">
              <w:rPr>
                <w:b/>
                <w:color w:val="FF0000"/>
                <w:sz w:val="32"/>
                <w:szCs w:val="32"/>
              </w:rPr>
              <w:t>Deadline</w:t>
            </w:r>
            <w:r w:rsidR="009D59BD" w:rsidRPr="008E24A0">
              <w:rPr>
                <w:b/>
                <w:color w:val="FF0000"/>
                <w:sz w:val="32"/>
                <w:szCs w:val="32"/>
              </w:rPr>
              <w:t xml:space="preserve"> for registration: </w:t>
            </w:r>
            <w:r w:rsidR="00765B27" w:rsidRPr="008E24A0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EA52CC">
              <w:rPr>
                <w:b/>
                <w:color w:val="FF0000"/>
                <w:sz w:val="32"/>
                <w:szCs w:val="32"/>
              </w:rPr>
              <w:t>March</w:t>
            </w:r>
            <w:r w:rsidR="00B470B2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EA52CC">
              <w:rPr>
                <w:b/>
                <w:color w:val="FF0000"/>
                <w:sz w:val="32"/>
                <w:szCs w:val="32"/>
              </w:rPr>
              <w:t>21, 2025</w:t>
            </w:r>
          </w:p>
        </w:tc>
      </w:tr>
      <w:tr w:rsidR="000E5798" w:rsidRPr="009D59BD" w14:paraId="504361F0" w14:textId="77777777" w:rsidTr="00450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1276" w:type="dxa"/>
          </w:tcPr>
          <w:p w14:paraId="0530DD3E" w14:textId="77777777" w:rsidR="005505FE" w:rsidRDefault="005505FE" w:rsidP="00746505">
            <w:pPr>
              <w:rPr>
                <w:b/>
                <w:sz w:val="24"/>
              </w:rPr>
            </w:pPr>
          </w:p>
          <w:p w14:paraId="194A2C36" w14:textId="001A1F56" w:rsidR="000E5798" w:rsidRDefault="000E5798" w:rsidP="007465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Deanery</w:t>
            </w:r>
          </w:p>
        </w:tc>
        <w:tc>
          <w:tcPr>
            <w:tcW w:w="2410" w:type="dxa"/>
          </w:tcPr>
          <w:p w14:paraId="4121D594" w14:textId="77777777" w:rsidR="005505FE" w:rsidRDefault="005505FE" w:rsidP="00746505">
            <w:pPr>
              <w:rPr>
                <w:b/>
                <w:sz w:val="24"/>
              </w:rPr>
            </w:pPr>
          </w:p>
          <w:p w14:paraId="4D8ED195" w14:textId="3EA45370" w:rsidR="000E5798" w:rsidRDefault="000E5798" w:rsidP="007465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Parish</w:t>
            </w:r>
          </w:p>
        </w:tc>
        <w:tc>
          <w:tcPr>
            <w:tcW w:w="3969" w:type="dxa"/>
            <w:vAlign w:val="center"/>
          </w:tcPr>
          <w:p w14:paraId="2DF649F1" w14:textId="53345267" w:rsidR="000E5798" w:rsidRDefault="000E5798" w:rsidP="00746505">
            <w:pPr>
              <w:rPr>
                <w:b/>
                <w:sz w:val="24"/>
              </w:rPr>
            </w:pPr>
            <w:bookmarkStart w:id="0" w:name="_Hlk526163376"/>
          </w:p>
          <w:p w14:paraId="7FCE32B1" w14:textId="3ACD1938" w:rsidR="000E5798" w:rsidRPr="009D59BD" w:rsidRDefault="000E5798" w:rsidP="007465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410" w:type="dxa"/>
          </w:tcPr>
          <w:p w14:paraId="247BB141" w14:textId="0335083A" w:rsidR="000E5798" w:rsidRPr="009D59BD" w:rsidRDefault="00C33D51" w:rsidP="00614B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Dietary restrictions </w:t>
            </w:r>
          </w:p>
        </w:tc>
        <w:tc>
          <w:tcPr>
            <w:tcW w:w="4678" w:type="dxa"/>
          </w:tcPr>
          <w:p w14:paraId="14D3AD92" w14:textId="11F76C3D" w:rsidR="000E5798" w:rsidRDefault="00C33D51" w:rsidP="00614B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Email </w:t>
            </w:r>
            <w:r w:rsidR="00C7705F">
              <w:rPr>
                <w:b/>
                <w:sz w:val="24"/>
              </w:rPr>
              <w:t>and</w:t>
            </w:r>
          </w:p>
          <w:p w14:paraId="384BD551" w14:textId="11F43E00" w:rsidR="000E5798" w:rsidRPr="009D59BD" w:rsidRDefault="005505FE" w:rsidP="00614B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Phone number</w:t>
            </w:r>
          </w:p>
        </w:tc>
      </w:tr>
      <w:tr w:rsidR="000E5798" w:rsidRPr="009D59BD" w14:paraId="56BEF85F" w14:textId="77777777" w:rsidTr="00450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1"/>
        </w:trPr>
        <w:tc>
          <w:tcPr>
            <w:tcW w:w="1276" w:type="dxa"/>
          </w:tcPr>
          <w:p w14:paraId="6C05BB87" w14:textId="77777777" w:rsidR="000E5798" w:rsidRPr="00993429" w:rsidRDefault="000E5798" w:rsidP="00746505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32F828E6" w14:textId="77777777" w:rsidR="000E5798" w:rsidRPr="00993429" w:rsidRDefault="000E5798" w:rsidP="00746505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B8808E8" w14:textId="75557F68" w:rsidR="000E5798" w:rsidRPr="00993429" w:rsidRDefault="000E5798" w:rsidP="00746505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0CCA8CDE" w14:textId="77777777" w:rsidR="000E5798" w:rsidRPr="009D59BD" w:rsidRDefault="000E5798" w:rsidP="00614BD7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518AD94B" w14:textId="77777777" w:rsidR="000E5798" w:rsidRPr="009D59BD" w:rsidRDefault="000E5798" w:rsidP="00614BD7">
            <w:pPr>
              <w:rPr>
                <w:sz w:val="24"/>
              </w:rPr>
            </w:pPr>
          </w:p>
        </w:tc>
      </w:tr>
      <w:tr w:rsidR="000E5798" w:rsidRPr="009D59BD" w14:paraId="3E39F3EB" w14:textId="77777777" w:rsidTr="00450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1276" w:type="dxa"/>
          </w:tcPr>
          <w:p w14:paraId="2EDD0D13" w14:textId="77777777" w:rsidR="000E5798" w:rsidRPr="0039100A" w:rsidRDefault="000E5798" w:rsidP="0039100A">
            <w:pPr>
              <w:ind w:left="720"/>
              <w:rPr>
                <w:b/>
                <w:i/>
                <w:sz w:val="24"/>
              </w:rPr>
            </w:pPr>
          </w:p>
        </w:tc>
        <w:tc>
          <w:tcPr>
            <w:tcW w:w="2410" w:type="dxa"/>
          </w:tcPr>
          <w:p w14:paraId="714B50B1" w14:textId="77777777" w:rsidR="000E5798" w:rsidRPr="0039100A" w:rsidRDefault="000E5798" w:rsidP="0039100A">
            <w:pPr>
              <w:ind w:left="720"/>
              <w:rPr>
                <w:b/>
                <w:i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1D8DFE38" w14:textId="10EEA92E" w:rsidR="000E5798" w:rsidRPr="0039100A" w:rsidRDefault="000E5798" w:rsidP="0039100A">
            <w:pPr>
              <w:ind w:left="720"/>
              <w:rPr>
                <w:b/>
                <w:i/>
                <w:sz w:val="24"/>
              </w:rPr>
            </w:pPr>
          </w:p>
        </w:tc>
        <w:tc>
          <w:tcPr>
            <w:tcW w:w="2410" w:type="dxa"/>
          </w:tcPr>
          <w:p w14:paraId="6B5E695B" w14:textId="77777777" w:rsidR="000E5798" w:rsidRPr="009D59BD" w:rsidRDefault="000E5798" w:rsidP="00614BD7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1FFCBF0C" w14:textId="77777777" w:rsidR="000E5798" w:rsidRPr="009D59BD" w:rsidRDefault="000E5798" w:rsidP="00614BD7">
            <w:pPr>
              <w:rPr>
                <w:sz w:val="24"/>
              </w:rPr>
            </w:pPr>
          </w:p>
        </w:tc>
      </w:tr>
      <w:tr w:rsidR="000E5798" w:rsidRPr="009D59BD" w14:paraId="7A0FB3C9" w14:textId="77777777" w:rsidTr="00450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1276" w:type="dxa"/>
          </w:tcPr>
          <w:p w14:paraId="07D28D10" w14:textId="77777777" w:rsidR="000E5798" w:rsidRPr="00993429" w:rsidRDefault="000E5798" w:rsidP="00FA52D7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337A4C5F" w14:textId="77777777" w:rsidR="000E5798" w:rsidRPr="00993429" w:rsidRDefault="000E5798" w:rsidP="00FA52D7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101FF3F9" w14:textId="100E189A" w:rsidR="000E5798" w:rsidRPr="00993429" w:rsidRDefault="000E5798" w:rsidP="00FA52D7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34DF4803" w14:textId="77777777" w:rsidR="000E5798" w:rsidRPr="009D59BD" w:rsidRDefault="000E5798" w:rsidP="00614BD7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74DA6989" w14:textId="77777777" w:rsidR="000E5798" w:rsidRPr="009D59BD" w:rsidRDefault="000E5798" w:rsidP="00614BD7">
            <w:pPr>
              <w:rPr>
                <w:sz w:val="24"/>
              </w:rPr>
            </w:pPr>
          </w:p>
        </w:tc>
      </w:tr>
      <w:tr w:rsidR="000E5798" w:rsidRPr="009D59BD" w14:paraId="780BBAF3" w14:textId="77777777" w:rsidTr="00450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1276" w:type="dxa"/>
          </w:tcPr>
          <w:p w14:paraId="2E4BE72E" w14:textId="77777777" w:rsidR="000E5798" w:rsidRPr="0039100A" w:rsidRDefault="000E5798" w:rsidP="0039100A">
            <w:pPr>
              <w:ind w:left="720"/>
              <w:rPr>
                <w:i/>
                <w:sz w:val="24"/>
              </w:rPr>
            </w:pPr>
          </w:p>
        </w:tc>
        <w:tc>
          <w:tcPr>
            <w:tcW w:w="2410" w:type="dxa"/>
          </w:tcPr>
          <w:p w14:paraId="30F08CB4" w14:textId="77777777" w:rsidR="000E5798" w:rsidRPr="0039100A" w:rsidRDefault="000E5798" w:rsidP="0039100A">
            <w:pPr>
              <w:ind w:left="720"/>
              <w:rPr>
                <w:i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CAB953E" w14:textId="5F1B1D9D" w:rsidR="000E5798" w:rsidRPr="0039100A" w:rsidRDefault="000E5798" w:rsidP="0039100A">
            <w:pPr>
              <w:ind w:left="720"/>
              <w:rPr>
                <w:i/>
                <w:sz w:val="24"/>
              </w:rPr>
            </w:pPr>
          </w:p>
        </w:tc>
        <w:tc>
          <w:tcPr>
            <w:tcW w:w="2410" w:type="dxa"/>
          </w:tcPr>
          <w:p w14:paraId="3D895A91" w14:textId="77777777" w:rsidR="000E5798" w:rsidRPr="009D59BD" w:rsidRDefault="000E5798" w:rsidP="00614BD7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59644DDB" w14:textId="77777777" w:rsidR="000E5798" w:rsidRPr="009D59BD" w:rsidRDefault="000E5798" w:rsidP="00614BD7">
            <w:pPr>
              <w:rPr>
                <w:sz w:val="24"/>
              </w:rPr>
            </w:pPr>
          </w:p>
        </w:tc>
      </w:tr>
      <w:tr w:rsidR="000E5798" w:rsidRPr="009D59BD" w14:paraId="42045450" w14:textId="77777777" w:rsidTr="00450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1276" w:type="dxa"/>
          </w:tcPr>
          <w:p w14:paraId="34C9154A" w14:textId="77777777" w:rsidR="000E5798" w:rsidRPr="00993429" w:rsidRDefault="000E5798" w:rsidP="00FA52D7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214290C0" w14:textId="77777777" w:rsidR="000E5798" w:rsidRPr="00993429" w:rsidRDefault="000E5798" w:rsidP="00FA52D7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E3C701F" w14:textId="594485AD" w:rsidR="000E5798" w:rsidRPr="00993429" w:rsidRDefault="000E5798" w:rsidP="00FA52D7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6FA64E91" w14:textId="77777777" w:rsidR="000E5798" w:rsidRPr="009D59BD" w:rsidRDefault="000E5798" w:rsidP="00614BD7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5A2113E0" w14:textId="77777777" w:rsidR="000E5798" w:rsidRPr="009D59BD" w:rsidRDefault="000E5798" w:rsidP="00614BD7">
            <w:pPr>
              <w:rPr>
                <w:sz w:val="24"/>
              </w:rPr>
            </w:pPr>
          </w:p>
        </w:tc>
      </w:tr>
      <w:tr w:rsidR="000E5798" w:rsidRPr="009D59BD" w14:paraId="6B4DC74D" w14:textId="77777777" w:rsidTr="00450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1276" w:type="dxa"/>
          </w:tcPr>
          <w:p w14:paraId="1AED8994" w14:textId="77777777" w:rsidR="000E5798" w:rsidRPr="0039100A" w:rsidRDefault="000E5798" w:rsidP="0039100A">
            <w:pPr>
              <w:ind w:left="720"/>
              <w:rPr>
                <w:i/>
                <w:sz w:val="24"/>
              </w:rPr>
            </w:pPr>
          </w:p>
        </w:tc>
        <w:tc>
          <w:tcPr>
            <w:tcW w:w="2410" w:type="dxa"/>
          </w:tcPr>
          <w:p w14:paraId="25C3C5F0" w14:textId="77777777" w:rsidR="000E5798" w:rsidRPr="0039100A" w:rsidRDefault="000E5798" w:rsidP="0039100A">
            <w:pPr>
              <w:ind w:left="720"/>
              <w:rPr>
                <w:i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5A849FF" w14:textId="55222B8C" w:rsidR="000E5798" w:rsidRPr="0039100A" w:rsidRDefault="000E5798" w:rsidP="0039100A">
            <w:pPr>
              <w:ind w:left="720"/>
              <w:rPr>
                <w:i/>
                <w:sz w:val="24"/>
              </w:rPr>
            </w:pPr>
          </w:p>
        </w:tc>
        <w:tc>
          <w:tcPr>
            <w:tcW w:w="2410" w:type="dxa"/>
          </w:tcPr>
          <w:p w14:paraId="342B945A" w14:textId="77777777" w:rsidR="000E5798" w:rsidRPr="009D59BD" w:rsidRDefault="000E5798" w:rsidP="00614BD7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06E71CF0" w14:textId="77777777" w:rsidR="000E5798" w:rsidRPr="009D59BD" w:rsidRDefault="000E5798" w:rsidP="00614BD7">
            <w:pPr>
              <w:rPr>
                <w:sz w:val="24"/>
              </w:rPr>
            </w:pPr>
          </w:p>
        </w:tc>
      </w:tr>
      <w:tr w:rsidR="000E5798" w:rsidRPr="009D59BD" w14:paraId="5A2C2204" w14:textId="77777777" w:rsidTr="00450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1276" w:type="dxa"/>
          </w:tcPr>
          <w:p w14:paraId="4D127095" w14:textId="77777777" w:rsidR="000E5798" w:rsidRPr="00993429" w:rsidRDefault="000E5798" w:rsidP="00614BD7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5775D666" w14:textId="77777777" w:rsidR="000E5798" w:rsidRPr="00993429" w:rsidRDefault="000E5798" w:rsidP="00614BD7">
            <w:pPr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006BE33A" w14:textId="62C8D14D" w:rsidR="000E5798" w:rsidRPr="00993429" w:rsidRDefault="000E5798" w:rsidP="00614BD7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45F8E8BC" w14:textId="77777777" w:rsidR="000E5798" w:rsidRPr="009D59BD" w:rsidRDefault="000E5798" w:rsidP="00614BD7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790544C5" w14:textId="77777777" w:rsidR="000E5798" w:rsidRPr="009D59BD" w:rsidRDefault="000E5798" w:rsidP="00614BD7">
            <w:pPr>
              <w:rPr>
                <w:sz w:val="24"/>
              </w:rPr>
            </w:pPr>
          </w:p>
        </w:tc>
      </w:tr>
      <w:bookmarkEnd w:id="0"/>
    </w:tbl>
    <w:p w14:paraId="6A21D562" w14:textId="77777777" w:rsidR="004D2630" w:rsidRDefault="004D2630" w:rsidP="00A319C4">
      <w:pPr>
        <w:rPr>
          <w:b/>
          <w:sz w:val="24"/>
        </w:rPr>
      </w:pPr>
    </w:p>
    <w:p w14:paraId="2F03F9F4" w14:textId="77777777" w:rsidR="00664408" w:rsidRPr="008E24A0" w:rsidRDefault="004D2630" w:rsidP="009A4477">
      <w:pPr>
        <w:jc w:val="center"/>
        <w:rPr>
          <w:b/>
          <w:color w:val="FF0000"/>
          <w:sz w:val="28"/>
          <w:szCs w:val="28"/>
        </w:rPr>
      </w:pPr>
      <w:r w:rsidRPr="008E24A0">
        <w:rPr>
          <w:b/>
          <w:color w:val="FF0000"/>
          <w:sz w:val="28"/>
          <w:szCs w:val="28"/>
        </w:rPr>
        <w:t>*</w:t>
      </w:r>
      <w:r w:rsidR="00737D4B" w:rsidRPr="008E24A0">
        <w:rPr>
          <w:b/>
          <w:color w:val="FF0000"/>
          <w:sz w:val="28"/>
          <w:szCs w:val="28"/>
        </w:rPr>
        <w:t>Note: There will be a voluntary Collection to defray the cost of the noon meal.</w:t>
      </w:r>
      <w:r w:rsidR="001B4402" w:rsidRPr="008E24A0">
        <w:rPr>
          <w:b/>
          <w:color w:val="FF0000"/>
          <w:sz w:val="28"/>
          <w:szCs w:val="28"/>
        </w:rPr>
        <w:t xml:space="preserve"> </w:t>
      </w:r>
      <w:r w:rsidRPr="008E24A0">
        <w:rPr>
          <w:b/>
          <w:color w:val="FF0000"/>
          <w:sz w:val="28"/>
          <w:szCs w:val="28"/>
        </w:rPr>
        <w:t>*</w:t>
      </w:r>
    </w:p>
    <w:p w14:paraId="37D48636" w14:textId="706DEEBC" w:rsidR="008E24A0" w:rsidRDefault="008E24A0" w:rsidP="009A4477">
      <w:pPr>
        <w:jc w:val="center"/>
        <w:rPr>
          <w:bCs/>
          <w:sz w:val="28"/>
          <w:szCs w:val="28"/>
        </w:rPr>
      </w:pPr>
      <w:r w:rsidRPr="008E24A0">
        <w:rPr>
          <w:bCs/>
          <w:sz w:val="28"/>
          <w:szCs w:val="28"/>
        </w:rPr>
        <w:t>*Please photocopy this page if you have more people attending.</w:t>
      </w:r>
    </w:p>
    <w:p w14:paraId="1B6CC7F8" w14:textId="77777777" w:rsidR="002E74C2" w:rsidRDefault="002E74C2" w:rsidP="009A4477">
      <w:pPr>
        <w:jc w:val="center"/>
        <w:rPr>
          <w:bCs/>
          <w:sz w:val="28"/>
          <w:szCs w:val="28"/>
        </w:rPr>
      </w:pPr>
    </w:p>
    <w:p w14:paraId="34F3A89B" w14:textId="77777777" w:rsidR="002E74C2" w:rsidRPr="008E24A0" w:rsidRDefault="002E74C2" w:rsidP="009A4477">
      <w:pPr>
        <w:jc w:val="center"/>
        <w:rPr>
          <w:bCs/>
          <w:sz w:val="28"/>
          <w:szCs w:val="28"/>
        </w:rPr>
      </w:pPr>
    </w:p>
    <w:p w14:paraId="4A61C99A" w14:textId="412CE8C4" w:rsidR="008E24A0" w:rsidRPr="008E24A0" w:rsidRDefault="008E24A0" w:rsidP="008E24A0">
      <w:pPr>
        <w:jc w:val="right"/>
        <w:rPr>
          <w:bCs/>
          <w:noProof/>
          <w:sz w:val="24"/>
          <w:lang w:val="en-CA" w:eastAsia="en-CA"/>
        </w:rPr>
      </w:pPr>
      <w:r w:rsidRPr="008E24A0">
        <w:rPr>
          <w:bCs/>
          <w:noProof/>
          <w:sz w:val="24"/>
          <w:lang w:val="en-CA" w:eastAsia="en-CA"/>
        </w:rPr>
        <w:t>Sponsored by the Bishop’s Annual Appeal</w:t>
      </w:r>
    </w:p>
    <w:sectPr w:rsidR="008E24A0" w:rsidRPr="008E24A0" w:rsidSect="00871B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AAD91" w14:textId="77777777" w:rsidR="00FA52D7" w:rsidRDefault="00FA52D7">
      <w:r>
        <w:separator/>
      </w:r>
    </w:p>
  </w:endnote>
  <w:endnote w:type="continuationSeparator" w:id="0">
    <w:p w14:paraId="70C72635" w14:textId="77777777" w:rsidR="00FA52D7" w:rsidRDefault="00FA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280DB" w14:textId="77777777" w:rsidR="005505FE" w:rsidRDefault="00550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35275" w14:textId="65AED814" w:rsidR="00FA52D7" w:rsidRPr="00A319C4" w:rsidRDefault="00FA52D7" w:rsidP="008453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DA6CA" w14:textId="77777777" w:rsidR="005505FE" w:rsidRDefault="00550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7F51F" w14:textId="77777777" w:rsidR="00FA52D7" w:rsidRDefault="00FA52D7">
      <w:r>
        <w:separator/>
      </w:r>
    </w:p>
  </w:footnote>
  <w:footnote w:type="continuationSeparator" w:id="0">
    <w:p w14:paraId="7486E341" w14:textId="77777777" w:rsidR="00FA52D7" w:rsidRDefault="00FA5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081B" w14:textId="77777777" w:rsidR="005505FE" w:rsidRDefault="00550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48A54" w14:textId="77777777" w:rsidR="005505FE" w:rsidRDefault="005505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8E37" w14:textId="77777777" w:rsidR="005505FE" w:rsidRDefault="0055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60D5"/>
    <w:multiLevelType w:val="hybridMultilevel"/>
    <w:tmpl w:val="EB0485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612F9"/>
    <w:multiLevelType w:val="hybridMultilevel"/>
    <w:tmpl w:val="EF0052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687901">
    <w:abstractNumId w:val="0"/>
  </w:num>
  <w:num w:numId="2" w16cid:durableId="1777171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51"/>
    <w:rsid w:val="00015D42"/>
    <w:rsid w:val="0002345E"/>
    <w:rsid w:val="00025C24"/>
    <w:rsid w:val="00062408"/>
    <w:rsid w:val="000807D1"/>
    <w:rsid w:val="000E5798"/>
    <w:rsid w:val="000F37C9"/>
    <w:rsid w:val="001640D8"/>
    <w:rsid w:val="00183F87"/>
    <w:rsid w:val="001B4402"/>
    <w:rsid w:val="001F7BAC"/>
    <w:rsid w:val="001F7EC4"/>
    <w:rsid w:val="002B7A87"/>
    <w:rsid w:val="002C2549"/>
    <w:rsid w:val="002E74C2"/>
    <w:rsid w:val="00321C0F"/>
    <w:rsid w:val="003359D2"/>
    <w:rsid w:val="0034788C"/>
    <w:rsid w:val="00351DD8"/>
    <w:rsid w:val="0039100A"/>
    <w:rsid w:val="003F2CED"/>
    <w:rsid w:val="004244DA"/>
    <w:rsid w:val="00427474"/>
    <w:rsid w:val="0045082A"/>
    <w:rsid w:val="004759DF"/>
    <w:rsid w:val="00497755"/>
    <w:rsid w:val="004B5F62"/>
    <w:rsid w:val="004D20C9"/>
    <w:rsid w:val="004D2630"/>
    <w:rsid w:val="00504838"/>
    <w:rsid w:val="00532FFD"/>
    <w:rsid w:val="005505FE"/>
    <w:rsid w:val="00572DF5"/>
    <w:rsid w:val="005779BD"/>
    <w:rsid w:val="005A1559"/>
    <w:rsid w:val="005A6F73"/>
    <w:rsid w:val="0060326F"/>
    <w:rsid w:val="00614BD7"/>
    <w:rsid w:val="00664408"/>
    <w:rsid w:val="006B255B"/>
    <w:rsid w:val="006C284F"/>
    <w:rsid w:val="006E1340"/>
    <w:rsid w:val="00730888"/>
    <w:rsid w:val="00737D4B"/>
    <w:rsid w:val="00746505"/>
    <w:rsid w:val="00765B27"/>
    <w:rsid w:val="007D17BA"/>
    <w:rsid w:val="007D1D6E"/>
    <w:rsid w:val="007E5B75"/>
    <w:rsid w:val="008222EA"/>
    <w:rsid w:val="0084533D"/>
    <w:rsid w:val="00871BA4"/>
    <w:rsid w:val="00892484"/>
    <w:rsid w:val="008C4C58"/>
    <w:rsid w:val="008D0282"/>
    <w:rsid w:val="008E24A0"/>
    <w:rsid w:val="008E665F"/>
    <w:rsid w:val="008F4F51"/>
    <w:rsid w:val="008F743E"/>
    <w:rsid w:val="00943486"/>
    <w:rsid w:val="00945694"/>
    <w:rsid w:val="00993429"/>
    <w:rsid w:val="009A4477"/>
    <w:rsid w:val="009C04F8"/>
    <w:rsid w:val="009D59BD"/>
    <w:rsid w:val="009F1DF5"/>
    <w:rsid w:val="00A16300"/>
    <w:rsid w:val="00A319C4"/>
    <w:rsid w:val="00A514C2"/>
    <w:rsid w:val="00A65FFC"/>
    <w:rsid w:val="00A722C5"/>
    <w:rsid w:val="00A91B8D"/>
    <w:rsid w:val="00AB68E0"/>
    <w:rsid w:val="00AC4EAC"/>
    <w:rsid w:val="00AD7509"/>
    <w:rsid w:val="00AE040B"/>
    <w:rsid w:val="00B23C38"/>
    <w:rsid w:val="00B470B2"/>
    <w:rsid w:val="00B56D9B"/>
    <w:rsid w:val="00B96D2A"/>
    <w:rsid w:val="00C02B77"/>
    <w:rsid w:val="00C11AC3"/>
    <w:rsid w:val="00C2059D"/>
    <w:rsid w:val="00C33D51"/>
    <w:rsid w:val="00C6194D"/>
    <w:rsid w:val="00C64ACF"/>
    <w:rsid w:val="00C70323"/>
    <w:rsid w:val="00C7705F"/>
    <w:rsid w:val="00C852D1"/>
    <w:rsid w:val="00C92BEB"/>
    <w:rsid w:val="00CA62BC"/>
    <w:rsid w:val="00CB53B8"/>
    <w:rsid w:val="00CC2996"/>
    <w:rsid w:val="00D01859"/>
    <w:rsid w:val="00D03011"/>
    <w:rsid w:val="00D12EC6"/>
    <w:rsid w:val="00D24B8D"/>
    <w:rsid w:val="00D27800"/>
    <w:rsid w:val="00D57F08"/>
    <w:rsid w:val="00D827AF"/>
    <w:rsid w:val="00D828C6"/>
    <w:rsid w:val="00E437BF"/>
    <w:rsid w:val="00E5386E"/>
    <w:rsid w:val="00E66BBD"/>
    <w:rsid w:val="00E95E7F"/>
    <w:rsid w:val="00EA32F5"/>
    <w:rsid w:val="00EA52CC"/>
    <w:rsid w:val="00EE2F2A"/>
    <w:rsid w:val="00EF29E7"/>
    <w:rsid w:val="00F50B86"/>
    <w:rsid w:val="00F82858"/>
    <w:rsid w:val="00F87328"/>
    <w:rsid w:val="00F90289"/>
    <w:rsid w:val="00FA52D7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00546"/>
  <w15:docId w15:val="{98C134B3-5713-4596-AEBE-F76A1856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paragraph" w:styleId="NormalWeb">
    <w:name w:val="Normal (Web)"/>
    <w:basedOn w:val="Normal"/>
    <w:uiPriority w:val="99"/>
    <w:unhideWhenUsed/>
    <w:rsid w:val="000F37C9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CA" w:eastAsia="en-CA"/>
    </w:rPr>
  </w:style>
  <w:style w:type="paragraph" w:styleId="BalloonText">
    <w:name w:val="Balloon Text"/>
    <w:basedOn w:val="Normal"/>
    <w:link w:val="BalloonTextChar"/>
    <w:semiHidden/>
    <w:unhideWhenUsed/>
    <w:rsid w:val="009C0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C04F8"/>
    <w:rPr>
      <w:rFonts w:ascii="Segoe UI" w:hAnsi="Segoe UI" w:cs="Segoe UI"/>
      <w:sz w:val="18"/>
      <w:szCs w:val="18"/>
      <w:lang w:eastAsia="ko-KR"/>
    </w:rPr>
  </w:style>
  <w:style w:type="character" w:styleId="Hyperlink">
    <w:name w:val="Hyperlink"/>
    <w:basedOn w:val="DefaultParagraphFont"/>
    <w:unhideWhenUsed/>
    <w:rsid w:val="00AE04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65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E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\AppData\Roaming\Microsoft\Templates\Meeting%20sign-in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8BFE1-55D2-4CD2-BAC7-E30A07FD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sign-in sheet.dotx</Template>
  <TotalTime>1</TotalTime>
  <Pages>1</Pages>
  <Words>77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Nicole</dc:creator>
  <cp:lastModifiedBy>user10</cp:lastModifiedBy>
  <cp:revision>3</cp:revision>
  <cp:lastPrinted>2025-01-30T20:15:00Z</cp:lastPrinted>
  <dcterms:created xsi:type="dcterms:W3CDTF">2025-01-30T20:16:00Z</dcterms:created>
  <dcterms:modified xsi:type="dcterms:W3CDTF">2025-02-11T19:53:00Z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